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公开招聘</w:t>
      </w:r>
      <w:r>
        <w:rPr>
          <w:rFonts w:hint="eastAsia" w:ascii="Times New Roman" w:hAnsi="Times New Roman" w:eastAsia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填表时间：      年     月    日</w:t>
      </w:r>
    </w:p>
    <w:tbl>
      <w:tblPr>
        <w:tblStyle w:val="6"/>
        <w:tblpPr w:leftFromText="180" w:rightFromText="180" w:vertAnchor="text" w:horzAnchor="page" w:tblpX="891" w:tblpY="7"/>
        <w:tblOverlap w:val="never"/>
        <w:tblW w:w="524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8"/>
        <w:gridCol w:w="1101"/>
        <w:gridCol w:w="1697"/>
        <w:gridCol w:w="1276"/>
        <w:gridCol w:w="948"/>
        <w:gridCol w:w="362"/>
        <w:gridCol w:w="120"/>
        <w:gridCol w:w="580"/>
        <w:gridCol w:w="1546"/>
        <w:gridCol w:w="686"/>
        <w:gridCol w:w="1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3946" w:type="pct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应聘公司：</w:t>
            </w:r>
          </w:p>
        </w:tc>
        <w:tc>
          <w:tcPr>
            <w:tcW w:w="1053" w:type="pct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应聘职位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747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46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758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体重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cm/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46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758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健康情况</w:t>
            </w:r>
          </w:p>
        </w:tc>
        <w:tc>
          <w:tcPr>
            <w:tcW w:w="46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758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96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全日制学历所学专业</w:t>
            </w:r>
          </w:p>
        </w:tc>
        <w:tc>
          <w:tcPr>
            <w:tcW w:w="2157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9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非全日制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非全日制学历所学专业</w:t>
            </w:r>
          </w:p>
        </w:tc>
        <w:tc>
          <w:tcPr>
            <w:tcW w:w="2157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46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称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或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技术等级</w:t>
            </w:r>
          </w:p>
        </w:tc>
        <w:tc>
          <w:tcPr>
            <w:tcW w:w="2157" w:type="pct"/>
            <w:gridSpan w:val="5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详细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Times New Roman" w:hAnsi="Times New Roman"/>
                <w:sz w:val="24"/>
                <w:szCs w:val="24"/>
              </w:rPr>
              <w:t>址</w:t>
            </w:r>
          </w:p>
        </w:tc>
        <w:tc>
          <w:tcPr>
            <w:tcW w:w="146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157" w:type="pct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薪资要求</w:t>
            </w:r>
          </w:p>
        </w:tc>
        <w:tc>
          <w:tcPr>
            <w:tcW w:w="988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有无病史</w:t>
            </w: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1618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主要职责</w:t>
            </w:r>
          </w:p>
        </w:tc>
        <w:tc>
          <w:tcPr>
            <w:tcW w:w="716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员</w:t>
            </w: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系</w:t>
            </w: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工作单位及职务</w:t>
            </w: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爱好与特长</w:t>
            </w:r>
          </w:p>
        </w:tc>
        <w:tc>
          <w:tcPr>
            <w:tcW w:w="4262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</w:trPr>
        <w:tc>
          <w:tcPr>
            <w:tcW w:w="7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4262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8" w:hRule="atLeast"/>
        </w:trPr>
        <w:tc>
          <w:tcPr>
            <w:tcW w:w="5000" w:type="pct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ind w:firstLine="420" w:firstLineChars="200"/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本人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承诺：</w:t>
            </w:r>
            <w:r>
              <w:rPr>
                <w:rFonts w:hint="eastAsia" w:ascii="Times New Roman" w:hAnsi="Times New Roman"/>
                <w:sz w:val="21"/>
                <w:szCs w:val="21"/>
              </w:rPr>
              <w:t>所填上列各项均属事实，如有不实或虚报，愿受取消申请资格或聘用后除名的处分。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本人签字：</w:t>
            </w:r>
          </w:p>
        </w:tc>
      </w:tr>
    </w:tbl>
    <w:p>
      <w:pPr>
        <w:spacing w:line="14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D6"/>
    <w:rsid w:val="0001141E"/>
    <w:rsid w:val="00046AB3"/>
    <w:rsid w:val="000503B1"/>
    <w:rsid w:val="002D3702"/>
    <w:rsid w:val="003A7A75"/>
    <w:rsid w:val="003D6656"/>
    <w:rsid w:val="004061D4"/>
    <w:rsid w:val="00454E80"/>
    <w:rsid w:val="005474AB"/>
    <w:rsid w:val="00567C1A"/>
    <w:rsid w:val="0058160F"/>
    <w:rsid w:val="0060746C"/>
    <w:rsid w:val="0062196E"/>
    <w:rsid w:val="007A6ED1"/>
    <w:rsid w:val="00810D0E"/>
    <w:rsid w:val="00913D64"/>
    <w:rsid w:val="00922780"/>
    <w:rsid w:val="00956649"/>
    <w:rsid w:val="00AA6814"/>
    <w:rsid w:val="00AD6CA5"/>
    <w:rsid w:val="00B416D6"/>
    <w:rsid w:val="00B60D7A"/>
    <w:rsid w:val="00BE18D7"/>
    <w:rsid w:val="00C84F22"/>
    <w:rsid w:val="00C96294"/>
    <w:rsid w:val="00D43BBA"/>
    <w:rsid w:val="00D75CDD"/>
    <w:rsid w:val="00DF419F"/>
    <w:rsid w:val="00E003B1"/>
    <w:rsid w:val="00E00A36"/>
    <w:rsid w:val="00E015C3"/>
    <w:rsid w:val="00E35405"/>
    <w:rsid w:val="00E50D8F"/>
    <w:rsid w:val="00EF179D"/>
    <w:rsid w:val="00F321DD"/>
    <w:rsid w:val="00F32AA0"/>
    <w:rsid w:val="00F77AAF"/>
    <w:rsid w:val="00FD7191"/>
    <w:rsid w:val="015E283B"/>
    <w:rsid w:val="0241242E"/>
    <w:rsid w:val="02C1531D"/>
    <w:rsid w:val="05C57FF0"/>
    <w:rsid w:val="065564A8"/>
    <w:rsid w:val="07A95F66"/>
    <w:rsid w:val="07E35D35"/>
    <w:rsid w:val="08163A15"/>
    <w:rsid w:val="09006D5E"/>
    <w:rsid w:val="092861F1"/>
    <w:rsid w:val="096F5AD2"/>
    <w:rsid w:val="0A570314"/>
    <w:rsid w:val="0A79028B"/>
    <w:rsid w:val="0A960E3D"/>
    <w:rsid w:val="0B275F39"/>
    <w:rsid w:val="0B49177F"/>
    <w:rsid w:val="0BD94363"/>
    <w:rsid w:val="0BF4406D"/>
    <w:rsid w:val="0CFD1647"/>
    <w:rsid w:val="0DE75691"/>
    <w:rsid w:val="0DFF4F4B"/>
    <w:rsid w:val="0E065510"/>
    <w:rsid w:val="10863144"/>
    <w:rsid w:val="10D40911"/>
    <w:rsid w:val="11405DAC"/>
    <w:rsid w:val="11850E9E"/>
    <w:rsid w:val="119D04E0"/>
    <w:rsid w:val="13573133"/>
    <w:rsid w:val="14977C8B"/>
    <w:rsid w:val="1559250D"/>
    <w:rsid w:val="15B23B51"/>
    <w:rsid w:val="16107343"/>
    <w:rsid w:val="16201F02"/>
    <w:rsid w:val="167C182F"/>
    <w:rsid w:val="16A362C6"/>
    <w:rsid w:val="16CF5E02"/>
    <w:rsid w:val="171952CF"/>
    <w:rsid w:val="17D336D0"/>
    <w:rsid w:val="18602A8A"/>
    <w:rsid w:val="187C78C4"/>
    <w:rsid w:val="18B3705E"/>
    <w:rsid w:val="1970581B"/>
    <w:rsid w:val="1A432F8A"/>
    <w:rsid w:val="1A531C2E"/>
    <w:rsid w:val="1C202C5C"/>
    <w:rsid w:val="1CB47B1D"/>
    <w:rsid w:val="1D17405F"/>
    <w:rsid w:val="1DAF3F5D"/>
    <w:rsid w:val="1F5E3AD4"/>
    <w:rsid w:val="1F844F28"/>
    <w:rsid w:val="1F861028"/>
    <w:rsid w:val="20B303E0"/>
    <w:rsid w:val="215018EE"/>
    <w:rsid w:val="21A5256F"/>
    <w:rsid w:val="21B12E2B"/>
    <w:rsid w:val="21D56297"/>
    <w:rsid w:val="21E42F3F"/>
    <w:rsid w:val="21F506E7"/>
    <w:rsid w:val="231D1CA3"/>
    <w:rsid w:val="23DE58D7"/>
    <w:rsid w:val="24773635"/>
    <w:rsid w:val="252D22D6"/>
    <w:rsid w:val="253C5FBA"/>
    <w:rsid w:val="2571545A"/>
    <w:rsid w:val="25FE211B"/>
    <w:rsid w:val="269E67A1"/>
    <w:rsid w:val="26C0426E"/>
    <w:rsid w:val="26C501E3"/>
    <w:rsid w:val="26E60CCE"/>
    <w:rsid w:val="27561C28"/>
    <w:rsid w:val="282910EA"/>
    <w:rsid w:val="2890116A"/>
    <w:rsid w:val="29600B3C"/>
    <w:rsid w:val="2BA03472"/>
    <w:rsid w:val="2C477D91"/>
    <w:rsid w:val="2CEC4D37"/>
    <w:rsid w:val="2F9718C9"/>
    <w:rsid w:val="30185CCC"/>
    <w:rsid w:val="30966D45"/>
    <w:rsid w:val="30CA72FD"/>
    <w:rsid w:val="31332DFC"/>
    <w:rsid w:val="32444418"/>
    <w:rsid w:val="34F07218"/>
    <w:rsid w:val="351D5B33"/>
    <w:rsid w:val="3547439B"/>
    <w:rsid w:val="373D426B"/>
    <w:rsid w:val="3A2F6309"/>
    <w:rsid w:val="3CC3243E"/>
    <w:rsid w:val="3D6F7BF9"/>
    <w:rsid w:val="3DF338D5"/>
    <w:rsid w:val="41294257"/>
    <w:rsid w:val="415E7BFF"/>
    <w:rsid w:val="41D80E5B"/>
    <w:rsid w:val="45A57BAB"/>
    <w:rsid w:val="45F95A74"/>
    <w:rsid w:val="46116FEE"/>
    <w:rsid w:val="478A34FC"/>
    <w:rsid w:val="497C2D21"/>
    <w:rsid w:val="4A037596"/>
    <w:rsid w:val="4B425E9C"/>
    <w:rsid w:val="4B643A34"/>
    <w:rsid w:val="4B8D35BB"/>
    <w:rsid w:val="4BF9481B"/>
    <w:rsid w:val="4C59349D"/>
    <w:rsid w:val="4CFE148E"/>
    <w:rsid w:val="4D9D0B9A"/>
    <w:rsid w:val="4F136945"/>
    <w:rsid w:val="50335932"/>
    <w:rsid w:val="508E3DD7"/>
    <w:rsid w:val="509947B0"/>
    <w:rsid w:val="519311FF"/>
    <w:rsid w:val="520E0886"/>
    <w:rsid w:val="53114AD1"/>
    <w:rsid w:val="536871EE"/>
    <w:rsid w:val="541F7C48"/>
    <w:rsid w:val="550B72FE"/>
    <w:rsid w:val="562A522C"/>
    <w:rsid w:val="573C7197"/>
    <w:rsid w:val="57D96ACF"/>
    <w:rsid w:val="57F21E26"/>
    <w:rsid w:val="58A338FC"/>
    <w:rsid w:val="5B556989"/>
    <w:rsid w:val="5B744D23"/>
    <w:rsid w:val="5B776809"/>
    <w:rsid w:val="5BE312D5"/>
    <w:rsid w:val="5C9F6CAA"/>
    <w:rsid w:val="5D064F7B"/>
    <w:rsid w:val="5DAF116F"/>
    <w:rsid w:val="5E513CB6"/>
    <w:rsid w:val="5EAC56AE"/>
    <w:rsid w:val="5F2D2C93"/>
    <w:rsid w:val="5F7E529D"/>
    <w:rsid w:val="5F807E46"/>
    <w:rsid w:val="5FE177DC"/>
    <w:rsid w:val="601D33C2"/>
    <w:rsid w:val="616F51D3"/>
    <w:rsid w:val="61850A77"/>
    <w:rsid w:val="61B50D1E"/>
    <w:rsid w:val="61B52C94"/>
    <w:rsid w:val="61BD7BD2"/>
    <w:rsid w:val="630C05B7"/>
    <w:rsid w:val="63A159FD"/>
    <w:rsid w:val="64373C6C"/>
    <w:rsid w:val="659D0447"/>
    <w:rsid w:val="66384838"/>
    <w:rsid w:val="66B21CD0"/>
    <w:rsid w:val="674C7A59"/>
    <w:rsid w:val="68A93DF8"/>
    <w:rsid w:val="68CC52CB"/>
    <w:rsid w:val="6A602B85"/>
    <w:rsid w:val="6B6738CB"/>
    <w:rsid w:val="6C9854C4"/>
    <w:rsid w:val="6CBF6EF4"/>
    <w:rsid w:val="6D096FA6"/>
    <w:rsid w:val="6F310678"/>
    <w:rsid w:val="70241CE7"/>
    <w:rsid w:val="70932B72"/>
    <w:rsid w:val="719E090F"/>
    <w:rsid w:val="72E70F53"/>
    <w:rsid w:val="72EC6569"/>
    <w:rsid w:val="73614861"/>
    <w:rsid w:val="74A76BEC"/>
    <w:rsid w:val="74C5562A"/>
    <w:rsid w:val="74E4574A"/>
    <w:rsid w:val="752E10BB"/>
    <w:rsid w:val="76004806"/>
    <w:rsid w:val="76011BC9"/>
    <w:rsid w:val="77CB3C34"/>
    <w:rsid w:val="782354D1"/>
    <w:rsid w:val="78D20305"/>
    <w:rsid w:val="790A14F7"/>
    <w:rsid w:val="7A25474D"/>
    <w:rsid w:val="7BC22814"/>
    <w:rsid w:val="7C264A87"/>
    <w:rsid w:val="7D0F17D2"/>
    <w:rsid w:val="7D851145"/>
    <w:rsid w:val="7DE1316F"/>
    <w:rsid w:val="7E933720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Date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62</Words>
  <Characters>357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2020-05-06T05:05:00Z</dcterms:created>
  <dc:creator>微软用户</dc:creator>
  <cp:lastModifiedBy>좋아해요</cp:lastModifiedBy>
  <cp:lastPrinted>2021-12-08T07:57:00Z</cp:lastPrinted>
  <dcterms:modified xsi:type="dcterms:W3CDTF">2023-04-04T01:30:45Z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1B6216BA7784401DBB3A38413D22DB7F</vt:lpwstr>
  </property>
</Properties>
</file>