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乐至县博泰投资有限公司公开招聘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填表时间：      年     月    日</w:t>
      </w:r>
    </w:p>
    <w:tbl>
      <w:tblPr>
        <w:tblStyle w:val="6"/>
        <w:tblpPr w:leftFromText="180" w:rightFromText="180" w:vertAnchor="text" w:horzAnchor="page" w:tblpX="891" w:tblpY="7"/>
        <w:tblOverlap w:val="never"/>
        <w:tblW w:w="524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8"/>
        <w:gridCol w:w="1101"/>
        <w:gridCol w:w="1697"/>
        <w:gridCol w:w="1276"/>
        <w:gridCol w:w="948"/>
        <w:gridCol w:w="362"/>
        <w:gridCol w:w="120"/>
        <w:gridCol w:w="580"/>
        <w:gridCol w:w="1546"/>
        <w:gridCol w:w="686"/>
        <w:gridCol w:w="1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3946" w:type="pct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应聘公司：</w:t>
            </w:r>
          </w:p>
        </w:tc>
        <w:tc>
          <w:tcPr>
            <w:tcW w:w="1053" w:type="pct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应聘职位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4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cm/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健康情况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96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全日制学历所学专业</w:t>
            </w:r>
          </w:p>
        </w:tc>
        <w:tc>
          <w:tcPr>
            <w:tcW w:w="215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9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非全日制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非全日制学历所学专业</w:t>
            </w:r>
          </w:p>
        </w:tc>
        <w:tc>
          <w:tcPr>
            <w:tcW w:w="215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46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或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技术等级</w:t>
            </w:r>
          </w:p>
        </w:tc>
        <w:tc>
          <w:tcPr>
            <w:tcW w:w="2157" w:type="pct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详细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Times New Roman" w:hAnsi="Times New Roman"/>
                <w:sz w:val="24"/>
                <w:szCs w:val="24"/>
              </w:rPr>
              <w:t>址</w:t>
            </w:r>
          </w:p>
        </w:tc>
        <w:tc>
          <w:tcPr>
            <w:tcW w:w="146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薪资要求</w:t>
            </w:r>
          </w:p>
        </w:tc>
        <w:tc>
          <w:tcPr>
            <w:tcW w:w="98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618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主要职责</w:t>
            </w:r>
          </w:p>
        </w:tc>
        <w:tc>
          <w:tcPr>
            <w:tcW w:w="716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员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爱好与特长</w:t>
            </w:r>
          </w:p>
        </w:tc>
        <w:tc>
          <w:tcPr>
            <w:tcW w:w="4262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4262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</w:trPr>
        <w:tc>
          <w:tcPr>
            <w:tcW w:w="5000" w:type="pct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ind w:firstLine="420" w:firstLineChars="200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本人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承诺：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所填上列各项均属事实，如有不实或虚报，愿受取消申请资格或聘用后除名的处分。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本人签字：</w:t>
            </w:r>
          </w:p>
        </w:tc>
      </w:tr>
    </w:tbl>
    <w:p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6D6"/>
    <w:rsid w:val="0001141E"/>
    <w:rsid w:val="00046AB3"/>
    <w:rsid w:val="000503B1"/>
    <w:rsid w:val="002D3702"/>
    <w:rsid w:val="003A7A75"/>
    <w:rsid w:val="003D6656"/>
    <w:rsid w:val="004061D4"/>
    <w:rsid w:val="00454E80"/>
    <w:rsid w:val="005474AB"/>
    <w:rsid w:val="00567C1A"/>
    <w:rsid w:val="0058160F"/>
    <w:rsid w:val="0060746C"/>
    <w:rsid w:val="0062196E"/>
    <w:rsid w:val="007A6ED1"/>
    <w:rsid w:val="00810D0E"/>
    <w:rsid w:val="00913D64"/>
    <w:rsid w:val="00922780"/>
    <w:rsid w:val="00956649"/>
    <w:rsid w:val="00AA6814"/>
    <w:rsid w:val="00AD6CA5"/>
    <w:rsid w:val="00B416D6"/>
    <w:rsid w:val="00B60D7A"/>
    <w:rsid w:val="00BE18D7"/>
    <w:rsid w:val="00C84F22"/>
    <w:rsid w:val="00C96294"/>
    <w:rsid w:val="00D43BBA"/>
    <w:rsid w:val="00D75CDD"/>
    <w:rsid w:val="00DF419F"/>
    <w:rsid w:val="00E003B1"/>
    <w:rsid w:val="00E00A36"/>
    <w:rsid w:val="00E015C3"/>
    <w:rsid w:val="00E35405"/>
    <w:rsid w:val="00E50D8F"/>
    <w:rsid w:val="00EF179D"/>
    <w:rsid w:val="00F321DD"/>
    <w:rsid w:val="00F32AA0"/>
    <w:rsid w:val="00F77AAF"/>
    <w:rsid w:val="00FD7191"/>
    <w:rsid w:val="015E283B"/>
    <w:rsid w:val="0241242E"/>
    <w:rsid w:val="02C1531D"/>
    <w:rsid w:val="05C57FF0"/>
    <w:rsid w:val="065564A8"/>
    <w:rsid w:val="07A95F66"/>
    <w:rsid w:val="07E35D35"/>
    <w:rsid w:val="08163A15"/>
    <w:rsid w:val="09006D5E"/>
    <w:rsid w:val="092861F1"/>
    <w:rsid w:val="096F5AD2"/>
    <w:rsid w:val="0A570314"/>
    <w:rsid w:val="0A79028B"/>
    <w:rsid w:val="0A960E3D"/>
    <w:rsid w:val="0B275F39"/>
    <w:rsid w:val="0B49177F"/>
    <w:rsid w:val="0BD94363"/>
    <w:rsid w:val="0BF4406D"/>
    <w:rsid w:val="0CFD1647"/>
    <w:rsid w:val="0DE75691"/>
    <w:rsid w:val="0DFF4F4B"/>
    <w:rsid w:val="0E065510"/>
    <w:rsid w:val="10863144"/>
    <w:rsid w:val="10D40911"/>
    <w:rsid w:val="11405DAC"/>
    <w:rsid w:val="11850E9E"/>
    <w:rsid w:val="119D04E0"/>
    <w:rsid w:val="13573133"/>
    <w:rsid w:val="14977C8B"/>
    <w:rsid w:val="1559250D"/>
    <w:rsid w:val="15B23B51"/>
    <w:rsid w:val="16107343"/>
    <w:rsid w:val="16201F02"/>
    <w:rsid w:val="167C182F"/>
    <w:rsid w:val="16A362C6"/>
    <w:rsid w:val="16CF5E02"/>
    <w:rsid w:val="171952CF"/>
    <w:rsid w:val="17D336D0"/>
    <w:rsid w:val="18602A8A"/>
    <w:rsid w:val="187C78C4"/>
    <w:rsid w:val="18B3705E"/>
    <w:rsid w:val="1970581B"/>
    <w:rsid w:val="1A432F8A"/>
    <w:rsid w:val="1A531C2E"/>
    <w:rsid w:val="1C202C5C"/>
    <w:rsid w:val="1CB47B1D"/>
    <w:rsid w:val="1D17405F"/>
    <w:rsid w:val="1DAF3F5D"/>
    <w:rsid w:val="1F5E3AD4"/>
    <w:rsid w:val="1F844F28"/>
    <w:rsid w:val="1F861028"/>
    <w:rsid w:val="20B303E0"/>
    <w:rsid w:val="215018EE"/>
    <w:rsid w:val="21A5256F"/>
    <w:rsid w:val="21B12E2B"/>
    <w:rsid w:val="21D56297"/>
    <w:rsid w:val="21E42F3F"/>
    <w:rsid w:val="21F506E7"/>
    <w:rsid w:val="231D1CA3"/>
    <w:rsid w:val="23DE58D7"/>
    <w:rsid w:val="24773635"/>
    <w:rsid w:val="252D22D6"/>
    <w:rsid w:val="253C5FBA"/>
    <w:rsid w:val="2571545A"/>
    <w:rsid w:val="25FE211B"/>
    <w:rsid w:val="269E67A1"/>
    <w:rsid w:val="26C0426E"/>
    <w:rsid w:val="26C501E3"/>
    <w:rsid w:val="26E60CCE"/>
    <w:rsid w:val="27561C28"/>
    <w:rsid w:val="282910EA"/>
    <w:rsid w:val="2890116A"/>
    <w:rsid w:val="29600B3C"/>
    <w:rsid w:val="2BA03472"/>
    <w:rsid w:val="2C477D91"/>
    <w:rsid w:val="2F9718C9"/>
    <w:rsid w:val="30185CCC"/>
    <w:rsid w:val="30966D45"/>
    <w:rsid w:val="30CA72FD"/>
    <w:rsid w:val="31332DFC"/>
    <w:rsid w:val="32444418"/>
    <w:rsid w:val="34F07218"/>
    <w:rsid w:val="351D5B33"/>
    <w:rsid w:val="3547439B"/>
    <w:rsid w:val="373D426B"/>
    <w:rsid w:val="3A2F6309"/>
    <w:rsid w:val="3CC3243E"/>
    <w:rsid w:val="3D6F7BF9"/>
    <w:rsid w:val="3DF338D5"/>
    <w:rsid w:val="41294257"/>
    <w:rsid w:val="415E7BFF"/>
    <w:rsid w:val="41D80E5B"/>
    <w:rsid w:val="45A57BAB"/>
    <w:rsid w:val="45F95A74"/>
    <w:rsid w:val="46116FEE"/>
    <w:rsid w:val="478A34FC"/>
    <w:rsid w:val="497C2D21"/>
    <w:rsid w:val="4A037596"/>
    <w:rsid w:val="4B425E9C"/>
    <w:rsid w:val="4B643A34"/>
    <w:rsid w:val="4B8D35BB"/>
    <w:rsid w:val="4BF9481B"/>
    <w:rsid w:val="4C59349D"/>
    <w:rsid w:val="4CFE148E"/>
    <w:rsid w:val="4D9D0B9A"/>
    <w:rsid w:val="4F136945"/>
    <w:rsid w:val="50335932"/>
    <w:rsid w:val="508E3DD7"/>
    <w:rsid w:val="509947B0"/>
    <w:rsid w:val="519311FF"/>
    <w:rsid w:val="520E0886"/>
    <w:rsid w:val="53114AD1"/>
    <w:rsid w:val="536871EE"/>
    <w:rsid w:val="541F7C48"/>
    <w:rsid w:val="550B72FE"/>
    <w:rsid w:val="562A522C"/>
    <w:rsid w:val="573C7197"/>
    <w:rsid w:val="57D96ACF"/>
    <w:rsid w:val="57F21E26"/>
    <w:rsid w:val="58A338FC"/>
    <w:rsid w:val="5B556989"/>
    <w:rsid w:val="5B744D23"/>
    <w:rsid w:val="5B776809"/>
    <w:rsid w:val="5BE312D5"/>
    <w:rsid w:val="5C9F6CAA"/>
    <w:rsid w:val="5D064F7B"/>
    <w:rsid w:val="5DAF116F"/>
    <w:rsid w:val="5E513CB6"/>
    <w:rsid w:val="5EAC56AE"/>
    <w:rsid w:val="5F2D2C93"/>
    <w:rsid w:val="5F7E529D"/>
    <w:rsid w:val="5F807E46"/>
    <w:rsid w:val="5FE177DC"/>
    <w:rsid w:val="601D33C2"/>
    <w:rsid w:val="616F51D3"/>
    <w:rsid w:val="61850A77"/>
    <w:rsid w:val="61B50D1E"/>
    <w:rsid w:val="61B52C94"/>
    <w:rsid w:val="61BD7BD2"/>
    <w:rsid w:val="630C05B7"/>
    <w:rsid w:val="63A159FD"/>
    <w:rsid w:val="64373C6C"/>
    <w:rsid w:val="659D0447"/>
    <w:rsid w:val="66384838"/>
    <w:rsid w:val="66B21CD0"/>
    <w:rsid w:val="674C7A59"/>
    <w:rsid w:val="68A93DF8"/>
    <w:rsid w:val="68CC52CB"/>
    <w:rsid w:val="6A602B85"/>
    <w:rsid w:val="6B6738CB"/>
    <w:rsid w:val="6C9854C4"/>
    <w:rsid w:val="6CBF6EF4"/>
    <w:rsid w:val="6D096FA6"/>
    <w:rsid w:val="6F310678"/>
    <w:rsid w:val="70241CE7"/>
    <w:rsid w:val="70932B72"/>
    <w:rsid w:val="719E090F"/>
    <w:rsid w:val="72E70F53"/>
    <w:rsid w:val="72EC6569"/>
    <w:rsid w:val="73614861"/>
    <w:rsid w:val="74A76BEC"/>
    <w:rsid w:val="74C5562A"/>
    <w:rsid w:val="74E4574A"/>
    <w:rsid w:val="752E10BB"/>
    <w:rsid w:val="76004806"/>
    <w:rsid w:val="76011BC9"/>
    <w:rsid w:val="77CB3C34"/>
    <w:rsid w:val="782354D1"/>
    <w:rsid w:val="78D20305"/>
    <w:rsid w:val="790A14F7"/>
    <w:rsid w:val="7A25474D"/>
    <w:rsid w:val="7BC22814"/>
    <w:rsid w:val="7C264A87"/>
    <w:rsid w:val="7D0F17D2"/>
    <w:rsid w:val="7D851145"/>
    <w:rsid w:val="7DE1316F"/>
    <w:rsid w:val="7E933720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Date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62</Words>
  <Characters>357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2020-05-06T05:05:00Z</dcterms:created>
  <dc:creator>微软用户</dc:creator>
  <cp:lastModifiedBy>좋아해요</cp:lastModifiedBy>
  <cp:lastPrinted>2021-12-08T07:57:00Z</cp:lastPrinted>
  <dcterms:modified xsi:type="dcterms:W3CDTF">2023-04-04T01:09:20Z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3FA483A846C846A187D54FA879D4FC01</vt:lpwstr>
  </property>
</Properties>
</file>