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93936">
      <w:pPr>
        <w:spacing w:line="460" w:lineRule="exact"/>
        <w:ind w:firstLine="643" w:firstLineChars="200"/>
        <w:rPr>
          <w:rFonts w:eastAsia="方正黑体简体"/>
          <w:b/>
          <w:sz w:val="36"/>
          <w:szCs w:val="36"/>
        </w:rPr>
      </w:pPr>
      <w:r>
        <w:rPr>
          <w:rFonts w:hint="eastAsia" w:eastAsia="方正黑体简体"/>
          <w:b/>
          <w:sz w:val="32"/>
          <w:szCs w:val="32"/>
        </w:rPr>
        <w:t>二、招租标的基本情况：临时摊位现状出租</w:t>
      </w:r>
    </w:p>
    <w:tbl>
      <w:tblPr>
        <w:tblStyle w:val="4"/>
        <w:tblW w:w="500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6"/>
        <w:gridCol w:w="2072"/>
        <w:gridCol w:w="692"/>
        <w:gridCol w:w="776"/>
        <w:gridCol w:w="2971"/>
        <w:gridCol w:w="1416"/>
        <w:gridCol w:w="704"/>
        <w:gridCol w:w="1137"/>
        <w:gridCol w:w="1234"/>
        <w:gridCol w:w="1389"/>
        <w:gridCol w:w="856"/>
        <w:gridCol w:w="853"/>
      </w:tblGrid>
      <w:tr w14:paraId="677D7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" w:hRule="atLeast"/>
          <w:jc w:val="center"/>
        </w:trPr>
        <w:tc>
          <w:tcPr>
            <w:tcW w:w="5000" w:type="pct"/>
            <w:gridSpan w:val="12"/>
            <w:tcBorders>
              <w:top w:val="single" w:color="auto" w:sz="12" w:space="0"/>
            </w:tcBorders>
            <w:noWrap/>
            <w:vAlign w:val="center"/>
          </w:tcPr>
          <w:p w14:paraId="2785A320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公开招租资产明细表</w:t>
            </w:r>
          </w:p>
        </w:tc>
      </w:tr>
      <w:tr w14:paraId="0CFF6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" w:hRule="atLeast"/>
          <w:jc w:val="center"/>
        </w:trPr>
        <w:tc>
          <w:tcPr>
            <w:tcW w:w="190" w:type="pct"/>
            <w:vAlign w:val="center"/>
          </w:tcPr>
          <w:p w14:paraId="292911DE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  <w:lang w:eastAsia="zh-CN"/>
              </w:rPr>
              <w:t>序号</w:t>
            </w:r>
          </w:p>
        </w:tc>
        <w:tc>
          <w:tcPr>
            <w:tcW w:w="711" w:type="pct"/>
            <w:vAlign w:val="center"/>
          </w:tcPr>
          <w:p w14:paraId="0E672DC7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产权单位</w:t>
            </w:r>
          </w:p>
        </w:tc>
        <w:tc>
          <w:tcPr>
            <w:tcW w:w="240" w:type="pct"/>
            <w:vAlign w:val="center"/>
          </w:tcPr>
          <w:p w14:paraId="6A4E267B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类别</w:t>
            </w:r>
          </w:p>
        </w:tc>
        <w:tc>
          <w:tcPr>
            <w:tcW w:w="224" w:type="pct"/>
            <w:vAlign w:val="center"/>
          </w:tcPr>
          <w:p w14:paraId="5D6DFDCE">
            <w:pPr>
              <w:spacing w:line="280" w:lineRule="exact"/>
              <w:jc w:val="center"/>
              <w:rPr>
                <w:rFonts w:hint="eastAsia" w:eastAsia="方正黑体简体"/>
                <w:sz w:val="24"/>
                <w:lang w:eastAsia="zh-CN"/>
              </w:rPr>
            </w:pPr>
            <w:r>
              <w:rPr>
                <w:rFonts w:hint="eastAsia" w:eastAsia="方正黑体简体"/>
                <w:sz w:val="24"/>
              </w:rPr>
              <w:t>数量</w:t>
            </w:r>
            <w:r>
              <w:rPr>
                <w:rFonts w:hint="eastAsia" w:eastAsia="方正黑体简体"/>
                <w:sz w:val="24"/>
                <w:lang w:eastAsia="zh-CN"/>
              </w:rPr>
              <w:t>（</w:t>
            </w:r>
            <w:r>
              <w:rPr>
                <w:rFonts w:hint="eastAsia" w:eastAsia="方正黑体简体"/>
                <w:sz w:val="24"/>
                <w:lang w:val="en-US" w:eastAsia="zh-CN"/>
              </w:rPr>
              <w:t>间</w:t>
            </w:r>
            <w:r>
              <w:rPr>
                <w:rFonts w:hint="eastAsia" w:eastAsia="方正黑体简体"/>
                <w:sz w:val="24"/>
                <w:lang w:eastAsia="zh-CN"/>
              </w:rPr>
              <w:t>）</w:t>
            </w:r>
          </w:p>
        </w:tc>
        <w:tc>
          <w:tcPr>
            <w:tcW w:w="1018" w:type="pct"/>
            <w:vAlign w:val="center"/>
          </w:tcPr>
          <w:p w14:paraId="6074D6C0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位置</w:t>
            </w:r>
          </w:p>
        </w:tc>
        <w:tc>
          <w:tcPr>
            <w:tcW w:w="487" w:type="pct"/>
            <w:vAlign w:val="center"/>
          </w:tcPr>
          <w:p w14:paraId="034B9253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面积（㎡）</w:t>
            </w:r>
          </w:p>
        </w:tc>
        <w:tc>
          <w:tcPr>
            <w:tcW w:w="244" w:type="pct"/>
            <w:vAlign w:val="center"/>
          </w:tcPr>
          <w:p w14:paraId="14DB74F3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租赁方式</w:t>
            </w:r>
          </w:p>
        </w:tc>
        <w:tc>
          <w:tcPr>
            <w:tcW w:w="392" w:type="pct"/>
            <w:vAlign w:val="center"/>
          </w:tcPr>
          <w:p w14:paraId="79732BED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租赁期限</w:t>
            </w:r>
          </w:p>
          <w:p w14:paraId="207D7B36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（年）</w:t>
            </w:r>
          </w:p>
        </w:tc>
        <w:tc>
          <w:tcPr>
            <w:tcW w:w="425" w:type="pct"/>
            <w:vAlign w:val="center"/>
          </w:tcPr>
          <w:p w14:paraId="74E78AF9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招租底价</w:t>
            </w:r>
          </w:p>
          <w:p w14:paraId="7885CB5D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（元</w:t>
            </w:r>
            <w:r>
              <w:rPr>
                <w:rFonts w:eastAsia="方正黑体简体"/>
                <w:sz w:val="24"/>
              </w:rPr>
              <w:t>/</w:t>
            </w:r>
            <w:r>
              <w:rPr>
                <w:rFonts w:hint="eastAsia" w:eastAsia="方正黑体简体"/>
                <w:sz w:val="24"/>
              </w:rPr>
              <w:t>年）</w:t>
            </w:r>
          </w:p>
        </w:tc>
        <w:tc>
          <w:tcPr>
            <w:tcW w:w="478" w:type="pct"/>
            <w:vAlign w:val="center"/>
          </w:tcPr>
          <w:p w14:paraId="69D7EF35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竞拍保证金</w:t>
            </w:r>
          </w:p>
          <w:p w14:paraId="17E04A00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（元）</w:t>
            </w:r>
          </w:p>
        </w:tc>
        <w:tc>
          <w:tcPr>
            <w:tcW w:w="296" w:type="pct"/>
            <w:vAlign w:val="center"/>
          </w:tcPr>
          <w:p w14:paraId="0AF216D0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水电</w:t>
            </w:r>
          </w:p>
          <w:p w14:paraId="789ED48D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情况</w:t>
            </w:r>
          </w:p>
        </w:tc>
        <w:tc>
          <w:tcPr>
            <w:tcW w:w="294" w:type="pct"/>
            <w:vAlign w:val="center"/>
          </w:tcPr>
          <w:p w14:paraId="60EC7726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备注</w:t>
            </w:r>
          </w:p>
        </w:tc>
      </w:tr>
      <w:tr w14:paraId="5A983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" w:hRule="atLeast"/>
          <w:jc w:val="center"/>
        </w:trPr>
        <w:tc>
          <w:tcPr>
            <w:tcW w:w="190" w:type="pct"/>
            <w:tcBorders>
              <w:bottom w:val="single" w:color="auto" w:sz="12" w:space="0"/>
            </w:tcBorders>
            <w:noWrap/>
            <w:vAlign w:val="center"/>
          </w:tcPr>
          <w:p w14:paraId="252B2B21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1</w:t>
            </w:r>
          </w:p>
        </w:tc>
        <w:tc>
          <w:tcPr>
            <w:tcW w:w="711" w:type="pct"/>
            <w:tcBorders>
              <w:bottom w:val="single" w:color="auto" w:sz="12" w:space="0"/>
            </w:tcBorders>
            <w:vAlign w:val="center"/>
          </w:tcPr>
          <w:p w14:paraId="404CB45E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乐至县沐源农业科技有限公司</w:t>
            </w:r>
          </w:p>
        </w:tc>
        <w:tc>
          <w:tcPr>
            <w:tcW w:w="240" w:type="pct"/>
            <w:tcBorders>
              <w:bottom w:val="single" w:color="auto" w:sz="12" w:space="0"/>
            </w:tcBorders>
            <w:vAlign w:val="center"/>
          </w:tcPr>
          <w:p w14:paraId="6F43D55D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临时</w:t>
            </w:r>
          </w:p>
          <w:p w14:paraId="77EA7944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摊位</w:t>
            </w:r>
          </w:p>
        </w:tc>
        <w:tc>
          <w:tcPr>
            <w:tcW w:w="224" w:type="pct"/>
            <w:tcBorders>
              <w:bottom w:val="single" w:color="auto" w:sz="12" w:space="0"/>
            </w:tcBorders>
            <w:vAlign w:val="center"/>
          </w:tcPr>
          <w:p w14:paraId="6943D6D6">
            <w:pPr>
              <w:spacing w:line="28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5</w:t>
            </w:r>
          </w:p>
        </w:tc>
        <w:tc>
          <w:tcPr>
            <w:tcW w:w="1018" w:type="pct"/>
            <w:tcBorders>
              <w:bottom w:val="single" w:color="auto" w:sz="12" w:space="0"/>
            </w:tcBorders>
            <w:vAlign w:val="center"/>
          </w:tcPr>
          <w:p w14:paraId="0EF77B16">
            <w:pPr>
              <w:widowControl/>
              <w:spacing w:line="280" w:lineRule="exact"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、</w:t>
            </w:r>
            <w:r>
              <w:rPr>
                <w:rFonts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组韵达物流园内</w:t>
            </w:r>
          </w:p>
          <w:p w14:paraId="236A94E5">
            <w:pPr>
              <w:widowControl/>
              <w:spacing w:line="280" w:lineRule="exact"/>
              <w:jc w:val="center"/>
              <w:rPr>
                <w:rFonts w:hint="eastAsia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3、4、5、23、24号</w:t>
            </w: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87" w:type="pct"/>
            <w:tcBorders>
              <w:bottom w:val="single" w:color="auto" w:sz="12" w:space="0"/>
            </w:tcBorders>
            <w:noWrap/>
            <w:vAlign w:val="center"/>
          </w:tcPr>
          <w:p w14:paraId="0A45B2AF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每间</w:t>
            </w:r>
            <w:r>
              <w:rPr>
                <w:rFonts w:cs="宋体"/>
                <w:sz w:val="24"/>
              </w:rPr>
              <w:t>21</w:t>
            </w:r>
          </w:p>
          <w:p w14:paraId="563AB671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</w:t>
            </w:r>
            <w:r>
              <w:rPr>
                <w:rFonts w:cs="宋体"/>
                <w:sz w:val="24"/>
              </w:rPr>
              <w:t>3m</w:t>
            </w:r>
            <w:r>
              <w:rPr>
                <w:rFonts w:hint="eastAsia" w:cs="宋体"/>
                <w:sz w:val="24"/>
              </w:rPr>
              <w:t>×</w:t>
            </w:r>
            <w:r>
              <w:rPr>
                <w:rFonts w:cs="宋体"/>
                <w:sz w:val="24"/>
              </w:rPr>
              <w:t>7m</w:t>
            </w:r>
            <w:r>
              <w:rPr>
                <w:rFonts w:hint="eastAsia" w:cs="宋体"/>
                <w:sz w:val="24"/>
              </w:rPr>
              <w:t>）</w:t>
            </w:r>
          </w:p>
        </w:tc>
        <w:tc>
          <w:tcPr>
            <w:tcW w:w="244" w:type="pct"/>
            <w:tcBorders>
              <w:bottom w:val="single" w:color="auto" w:sz="12" w:space="0"/>
            </w:tcBorders>
            <w:vAlign w:val="center"/>
          </w:tcPr>
          <w:p w14:paraId="6256BD7E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公开招租</w:t>
            </w:r>
          </w:p>
        </w:tc>
        <w:tc>
          <w:tcPr>
            <w:tcW w:w="392" w:type="pct"/>
            <w:tcBorders>
              <w:bottom w:val="single" w:color="auto" w:sz="12" w:space="0"/>
            </w:tcBorders>
            <w:noWrap/>
            <w:vAlign w:val="center"/>
          </w:tcPr>
          <w:p w14:paraId="482D7FAD">
            <w:pPr>
              <w:spacing w:line="280" w:lineRule="exact"/>
              <w:jc w:val="center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1</w:t>
            </w:r>
          </w:p>
        </w:tc>
        <w:tc>
          <w:tcPr>
            <w:tcW w:w="425" w:type="pct"/>
            <w:tcBorders>
              <w:bottom w:val="single" w:color="auto" w:sz="12" w:space="0"/>
            </w:tcBorders>
            <w:noWrap/>
            <w:vAlign w:val="center"/>
          </w:tcPr>
          <w:p w14:paraId="0FB16D93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现场公布</w:t>
            </w:r>
          </w:p>
        </w:tc>
        <w:tc>
          <w:tcPr>
            <w:tcW w:w="478" w:type="pct"/>
            <w:tcBorders>
              <w:bottom w:val="single" w:color="auto" w:sz="12" w:space="0"/>
            </w:tcBorders>
            <w:noWrap/>
            <w:vAlign w:val="center"/>
          </w:tcPr>
          <w:p w14:paraId="118BAE3A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600</w:t>
            </w:r>
          </w:p>
        </w:tc>
        <w:tc>
          <w:tcPr>
            <w:tcW w:w="296" w:type="pct"/>
            <w:tcBorders>
              <w:bottom w:val="single" w:color="auto" w:sz="12" w:space="0"/>
            </w:tcBorders>
            <w:noWrap/>
            <w:vAlign w:val="center"/>
          </w:tcPr>
          <w:p w14:paraId="020DA71C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正常</w:t>
            </w:r>
          </w:p>
        </w:tc>
        <w:tc>
          <w:tcPr>
            <w:tcW w:w="294" w:type="pct"/>
            <w:tcBorders>
              <w:bottom w:val="single" w:color="auto" w:sz="12" w:space="0"/>
            </w:tcBorders>
            <w:vAlign w:val="center"/>
          </w:tcPr>
          <w:p w14:paraId="1EE0476B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/</w:t>
            </w:r>
          </w:p>
        </w:tc>
      </w:tr>
    </w:tbl>
    <w:p w14:paraId="7298E770">
      <w:pPr>
        <w:ind w:firstLine="56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摊位布局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eastAsia="zh-CN"/>
        </w:rPr>
        <w:t>：</w:t>
      </w:r>
      <w:r>
        <w:drawing>
          <wp:inline distT="0" distB="0" distL="114300" distR="114300">
            <wp:extent cx="8127365" cy="1514475"/>
            <wp:effectExtent l="0" t="0" r="698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2736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DBCA9">
      <w:pPr>
        <w:jc w:val="center"/>
      </w:pPr>
    </w:p>
    <w:p w14:paraId="4556D790">
      <w:pPr>
        <w:spacing w:line="460" w:lineRule="exact"/>
        <w:ind w:firstLine="643" w:firstLineChars="200"/>
        <w:rPr>
          <w:rFonts w:eastAsia="方正黑体简体"/>
          <w:b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40" w:h="23814"/>
      <w:pgMar w:top="567" w:right="1134" w:bottom="567" w:left="113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5185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80C99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3DC33C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D8"/>
    <w:rsid w:val="000C4E16"/>
    <w:rsid w:val="000D19D8"/>
    <w:rsid w:val="001264D8"/>
    <w:rsid w:val="001D308F"/>
    <w:rsid w:val="00356D2D"/>
    <w:rsid w:val="003D681F"/>
    <w:rsid w:val="00455461"/>
    <w:rsid w:val="00485E4F"/>
    <w:rsid w:val="00690D19"/>
    <w:rsid w:val="00720FB3"/>
    <w:rsid w:val="00782334"/>
    <w:rsid w:val="007D6952"/>
    <w:rsid w:val="008A6320"/>
    <w:rsid w:val="009016FD"/>
    <w:rsid w:val="00A61885"/>
    <w:rsid w:val="00B53AF8"/>
    <w:rsid w:val="00C95F56"/>
    <w:rsid w:val="00D91EDF"/>
    <w:rsid w:val="00DA5EE1"/>
    <w:rsid w:val="00E225A5"/>
    <w:rsid w:val="00EB29DF"/>
    <w:rsid w:val="00FA277C"/>
    <w:rsid w:val="0116312F"/>
    <w:rsid w:val="01B50C24"/>
    <w:rsid w:val="01D11587"/>
    <w:rsid w:val="03A72764"/>
    <w:rsid w:val="04E032E7"/>
    <w:rsid w:val="04E35692"/>
    <w:rsid w:val="04F73E4E"/>
    <w:rsid w:val="05160B09"/>
    <w:rsid w:val="05F34306"/>
    <w:rsid w:val="07097292"/>
    <w:rsid w:val="077E62DB"/>
    <w:rsid w:val="087A15D5"/>
    <w:rsid w:val="08A7054D"/>
    <w:rsid w:val="0A676808"/>
    <w:rsid w:val="0A854073"/>
    <w:rsid w:val="0A900CD4"/>
    <w:rsid w:val="0AD656DD"/>
    <w:rsid w:val="0B0D420F"/>
    <w:rsid w:val="0BA7182A"/>
    <w:rsid w:val="0BD3642D"/>
    <w:rsid w:val="0BD471D4"/>
    <w:rsid w:val="0C216E0A"/>
    <w:rsid w:val="0C2E59F8"/>
    <w:rsid w:val="0C760F26"/>
    <w:rsid w:val="0D6B004E"/>
    <w:rsid w:val="0DAA4869"/>
    <w:rsid w:val="0E172295"/>
    <w:rsid w:val="0E727CCC"/>
    <w:rsid w:val="0E85589C"/>
    <w:rsid w:val="0F0F31C4"/>
    <w:rsid w:val="0F105543"/>
    <w:rsid w:val="0F52181C"/>
    <w:rsid w:val="0FD56F3C"/>
    <w:rsid w:val="101328EB"/>
    <w:rsid w:val="104A6005"/>
    <w:rsid w:val="104B0FA2"/>
    <w:rsid w:val="113B0BDA"/>
    <w:rsid w:val="13472AD1"/>
    <w:rsid w:val="145E56A4"/>
    <w:rsid w:val="14CA59B3"/>
    <w:rsid w:val="14DC49F8"/>
    <w:rsid w:val="15CA7858"/>
    <w:rsid w:val="17345522"/>
    <w:rsid w:val="176A6B67"/>
    <w:rsid w:val="17E538BC"/>
    <w:rsid w:val="17F930B9"/>
    <w:rsid w:val="185276F3"/>
    <w:rsid w:val="18D8045A"/>
    <w:rsid w:val="193A1C62"/>
    <w:rsid w:val="1A9F6022"/>
    <w:rsid w:val="1AAE3F81"/>
    <w:rsid w:val="1B8718B5"/>
    <w:rsid w:val="1B982394"/>
    <w:rsid w:val="1BAA299A"/>
    <w:rsid w:val="1E287A26"/>
    <w:rsid w:val="1E407E5C"/>
    <w:rsid w:val="1E6844BE"/>
    <w:rsid w:val="1ECB3968"/>
    <w:rsid w:val="1FA4037A"/>
    <w:rsid w:val="1FFE128C"/>
    <w:rsid w:val="20481D81"/>
    <w:rsid w:val="20B10327"/>
    <w:rsid w:val="20B46EB2"/>
    <w:rsid w:val="212758D8"/>
    <w:rsid w:val="2201708C"/>
    <w:rsid w:val="229879F0"/>
    <w:rsid w:val="234E3EEF"/>
    <w:rsid w:val="23627F4D"/>
    <w:rsid w:val="238832AE"/>
    <w:rsid w:val="246676FF"/>
    <w:rsid w:val="25C45C84"/>
    <w:rsid w:val="26E563DD"/>
    <w:rsid w:val="271A2847"/>
    <w:rsid w:val="27551158"/>
    <w:rsid w:val="2762702C"/>
    <w:rsid w:val="27B43910"/>
    <w:rsid w:val="28015B62"/>
    <w:rsid w:val="28371AF9"/>
    <w:rsid w:val="288B619A"/>
    <w:rsid w:val="28B310BB"/>
    <w:rsid w:val="28B64329"/>
    <w:rsid w:val="29363ABF"/>
    <w:rsid w:val="298F256D"/>
    <w:rsid w:val="2AA22981"/>
    <w:rsid w:val="2C981747"/>
    <w:rsid w:val="2D5342CE"/>
    <w:rsid w:val="2D653852"/>
    <w:rsid w:val="2EEE1C8B"/>
    <w:rsid w:val="2F046683"/>
    <w:rsid w:val="30001F1E"/>
    <w:rsid w:val="31475F95"/>
    <w:rsid w:val="326D5E76"/>
    <w:rsid w:val="328C4750"/>
    <w:rsid w:val="32F3652D"/>
    <w:rsid w:val="34480B4A"/>
    <w:rsid w:val="34A27097"/>
    <w:rsid w:val="34A703A6"/>
    <w:rsid w:val="35ED49DD"/>
    <w:rsid w:val="36182F8C"/>
    <w:rsid w:val="36A125AC"/>
    <w:rsid w:val="373B05AC"/>
    <w:rsid w:val="38A7017F"/>
    <w:rsid w:val="38CE3FF7"/>
    <w:rsid w:val="39932868"/>
    <w:rsid w:val="3A9F75B9"/>
    <w:rsid w:val="3B021A53"/>
    <w:rsid w:val="3B76761C"/>
    <w:rsid w:val="3B795F32"/>
    <w:rsid w:val="3B895A86"/>
    <w:rsid w:val="3BC015DE"/>
    <w:rsid w:val="3BF06505"/>
    <w:rsid w:val="3BF50A91"/>
    <w:rsid w:val="3C914164"/>
    <w:rsid w:val="3CEF24AB"/>
    <w:rsid w:val="3D0D01C9"/>
    <w:rsid w:val="3E763642"/>
    <w:rsid w:val="3EC26058"/>
    <w:rsid w:val="427F25D5"/>
    <w:rsid w:val="42E94F55"/>
    <w:rsid w:val="43B14F2B"/>
    <w:rsid w:val="43BD354C"/>
    <w:rsid w:val="442022CD"/>
    <w:rsid w:val="442723F4"/>
    <w:rsid w:val="446D72CF"/>
    <w:rsid w:val="44917AE9"/>
    <w:rsid w:val="44C95B43"/>
    <w:rsid w:val="4639291B"/>
    <w:rsid w:val="46C84F30"/>
    <w:rsid w:val="46DF70EC"/>
    <w:rsid w:val="471A1BA6"/>
    <w:rsid w:val="479358FE"/>
    <w:rsid w:val="479E10E3"/>
    <w:rsid w:val="495F006C"/>
    <w:rsid w:val="499E7EE8"/>
    <w:rsid w:val="4A4F4589"/>
    <w:rsid w:val="4A534079"/>
    <w:rsid w:val="4B083ECC"/>
    <w:rsid w:val="4BA10E14"/>
    <w:rsid w:val="4CDA15E5"/>
    <w:rsid w:val="4D19148D"/>
    <w:rsid w:val="4F437221"/>
    <w:rsid w:val="4F8C7E82"/>
    <w:rsid w:val="4FA669F9"/>
    <w:rsid w:val="508C4DE6"/>
    <w:rsid w:val="50926F7D"/>
    <w:rsid w:val="513239F5"/>
    <w:rsid w:val="51501AF7"/>
    <w:rsid w:val="51CE5994"/>
    <w:rsid w:val="52106887"/>
    <w:rsid w:val="52236F61"/>
    <w:rsid w:val="523F3135"/>
    <w:rsid w:val="525E180D"/>
    <w:rsid w:val="527218B8"/>
    <w:rsid w:val="54880DC3"/>
    <w:rsid w:val="54C10199"/>
    <w:rsid w:val="54FA1973"/>
    <w:rsid w:val="55052414"/>
    <w:rsid w:val="55503CEA"/>
    <w:rsid w:val="558136ED"/>
    <w:rsid w:val="56223EE0"/>
    <w:rsid w:val="56A17F1A"/>
    <w:rsid w:val="56BA4E37"/>
    <w:rsid w:val="570B1C4E"/>
    <w:rsid w:val="573174F0"/>
    <w:rsid w:val="58D00F8B"/>
    <w:rsid w:val="5A272E2C"/>
    <w:rsid w:val="5A9E21B8"/>
    <w:rsid w:val="5ABA15AB"/>
    <w:rsid w:val="5B0A5F3D"/>
    <w:rsid w:val="5B382D2F"/>
    <w:rsid w:val="5B7652FB"/>
    <w:rsid w:val="5BEF0861"/>
    <w:rsid w:val="5C13461E"/>
    <w:rsid w:val="5CDA6FF9"/>
    <w:rsid w:val="5DFC5412"/>
    <w:rsid w:val="5E1B6804"/>
    <w:rsid w:val="5FB24F5C"/>
    <w:rsid w:val="5FD670E3"/>
    <w:rsid w:val="5FF71041"/>
    <w:rsid w:val="604E36FA"/>
    <w:rsid w:val="612469BA"/>
    <w:rsid w:val="61826B9A"/>
    <w:rsid w:val="61C141B2"/>
    <w:rsid w:val="62463141"/>
    <w:rsid w:val="62710AD2"/>
    <w:rsid w:val="62720592"/>
    <w:rsid w:val="632B74E9"/>
    <w:rsid w:val="63601845"/>
    <w:rsid w:val="656516DB"/>
    <w:rsid w:val="657C22B6"/>
    <w:rsid w:val="65C678F5"/>
    <w:rsid w:val="65E47E23"/>
    <w:rsid w:val="66377E5A"/>
    <w:rsid w:val="66731B78"/>
    <w:rsid w:val="66CA7430"/>
    <w:rsid w:val="67057615"/>
    <w:rsid w:val="67162F6B"/>
    <w:rsid w:val="677A6452"/>
    <w:rsid w:val="681779AE"/>
    <w:rsid w:val="688807B0"/>
    <w:rsid w:val="68880F3A"/>
    <w:rsid w:val="68FB46D6"/>
    <w:rsid w:val="695A0B28"/>
    <w:rsid w:val="6A352CCF"/>
    <w:rsid w:val="6A597C1B"/>
    <w:rsid w:val="6B35303A"/>
    <w:rsid w:val="6B736773"/>
    <w:rsid w:val="6BCC3834"/>
    <w:rsid w:val="6C713284"/>
    <w:rsid w:val="6CE86556"/>
    <w:rsid w:val="6D18702F"/>
    <w:rsid w:val="6D9B34BE"/>
    <w:rsid w:val="6E404AF9"/>
    <w:rsid w:val="6E51636A"/>
    <w:rsid w:val="6E8E12EF"/>
    <w:rsid w:val="6EB227A9"/>
    <w:rsid w:val="6EC57083"/>
    <w:rsid w:val="6ED841D5"/>
    <w:rsid w:val="6F0F2E9D"/>
    <w:rsid w:val="6F166ECC"/>
    <w:rsid w:val="6F5558EE"/>
    <w:rsid w:val="6F8868DB"/>
    <w:rsid w:val="6FA062FA"/>
    <w:rsid w:val="70A435CC"/>
    <w:rsid w:val="70DF5B06"/>
    <w:rsid w:val="70EE5FFA"/>
    <w:rsid w:val="70FD330E"/>
    <w:rsid w:val="713B43D1"/>
    <w:rsid w:val="71723CE3"/>
    <w:rsid w:val="71731ECA"/>
    <w:rsid w:val="72C66D24"/>
    <w:rsid w:val="72D059B7"/>
    <w:rsid w:val="733A0FF4"/>
    <w:rsid w:val="73B73EE8"/>
    <w:rsid w:val="7464199F"/>
    <w:rsid w:val="747D09FF"/>
    <w:rsid w:val="766703E1"/>
    <w:rsid w:val="76675B08"/>
    <w:rsid w:val="7696597C"/>
    <w:rsid w:val="77242776"/>
    <w:rsid w:val="77397790"/>
    <w:rsid w:val="778B7A1C"/>
    <w:rsid w:val="77E00CF9"/>
    <w:rsid w:val="783839A5"/>
    <w:rsid w:val="78687017"/>
    <w:rsid w:val="793D32AB"/>
    <w:rsid w:val="79650E0D"/>
    <w:rsid w:val="7A010B4C"/>
    <w:rsid w:val="7B252664"/>
    <w:rsid w:val="7BDB5245"/>
    <w:rsid w:val="7C106E98"/>
    <w:rsid w:val="7C1A70CE"/>
    <w:rsid w:val="7CA659DB"/>
    <w:rsid w:val="7CF4049C"/>
    <w:rsid w:val="7D315A8A"/>
    <w:rsid w:val="7E0806FB"/>
    <w:rsid w:val="7EEF2EF8"/>
    <w:rsid w:val="7F1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1143</Words>
  <Characters>1196</Characters>
  <Lines>0</Lines>
  <Paragraphs>0</Paragraphs>
  <TotalTime>5</TotalTime>
  <ScaleCrop>false</ScaleCrop>
  <LinksUpToDate>false</LinksUpToDate>
  <CharactersWithSpaces>1245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좋아해요</cp:lastModifiedBy>
  <cp:lastPrinted>2023-01-30T07:14:00Z</cp:lastPrinted>
  <dcterms:modified xsi:type="dcterms:W3CDTF">2025-08-14T07:56:11Z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33E04F06C7C249E190A1E1D79EAFB9F4_13</vt:lpwstr>
  </property>
  <property fmtid="{D5CDD505-2E9C-101B-9397-08002B2CF9AE}" pid="4" name="KSOTemplateDocerSaveRecord">
    <vt:lpwstr>eyJoZGlkIjoiNGM2NDA1MjlmNTU5ZWVkNjgzOTBmNDhiZTdjNmMwMTIiLCJ1c2VySWQiOiIyNTYxNDMxMjYifQ==</vt:lpwstr>
  </property>
</Properties>
</file>